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9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909"/>
        <w:gridCol w:w="1360"/>
        <w:gridCol w:w="425"/>
        <w:gridCol w:w="648"/>
        <w:gridCol w:w="1355"/>
        <w:gridCol w:w="218"/>
        <w:gridCol w:w="1181"/>
        <w:gridCol w:w="284"/>
        <w:gridCol w:w="709"/>
        <w:gridCol w:w="850"/>
        <w:gridCol w:w="2410"/>
      </w:tblGrid>
      <w:tr w:rsidR="00906307" w:rsidRPr="006C6B25" w14:paraId="00C84CF1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EC354" w14:textId="008AD3F7" w:rsidR="00906307" w:rsidRPr="00185F23" w:rsidRDefault="00906307" w:rsidP="00F06FA3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</w:t>
            </w:r>
            <w:r w:rsidR="00F06FA3">
              <w:rPr>
                <w:rFonts w:ascii="Soberana Sans" w:hAnsi="Soberana Sans"/>
                <w:b/>
                <w:sz w:val="20"/>
                <w:szCs w:val="20"/>
              </w:rPr>
              <w:t>SIÓN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DE ÉTICA Y DE PREVENCIÓN DE CONFLICTOS DE INTERÉS</w:t>
            </w:r>
          </w:p>
        </w:tc>
      </w:tr>
      <w:tr w:rsidR="00906307" w:rsidRPr="006C6B25" w14:paraId="6468E60A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7D9" w:themeFill="background2" w:themeFillShade="E6"/>
            <w:vAlign w:val="center"/>
          </w:tcPr>
          <w:p w14:paraId="6B24233E" w14:textId="032FBF48" w:rsidR="00906307" w:rsidRPr="006C6B25" w:rsidRDefault="00906307" w:rsidP="009B7F62">
            <w:pPr>
              <w:spacing w:before="240"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__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</w:t>
            </w:r>
            <w:r w:rsidR="004A1830">
              <w:rPr>
                <w:rFonts w:ascii="Soberana Sans" w:hAnsi="Soberana Sans"/>
                <w:sz w:val="20"/>
                <w:szCs w:val="20"/>
              </w:rPr>
              <w:t xml:space="preserve">                                                                           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FECHA:_________________________</w:t>
            </w:r>
          </w:p>
        </w:tc>
      </w:tr>
      <w:tr w:rsidR="00E50E78" w:rsidRPr="006C6B25" w14:paraId="2E5F0642" w14:textId="77777777" w:rsidTr="004A1830">
        <w:trPr>
          <w:trHeight w:val="51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CA3306" w14:textId="77777777" w:rsidR="004A1830" w:rsidRDefault="004A1830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73B2D33F" w14:textId="25BFD729" w:rsidR="00E50E78" w:rsidRPr="006C6B25" w:rsidRDefault="00E50E78" w:rsidP="004A1830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</w:t>
            </w:r>
            <w:r w:rsidR="004A1830">
              <w:rPr>
                <w:rFonts w:ascii="Soberana Sans" w:hAnsi="Soberana Sans"/>
                <w:b/>
                <w:sz w:val="20"/>
                <w:szCs w:val="20"/>
              </w:rPr>
              <w:t xml:space="preserve"> DENUNCIA</w:t>
            </w:r>
          </w:p>
        </w:tc>
      </w:tr>
      <w:tr w:rsidR="00E50E78" w:rsidRPr="006C6B25" w14:paraId="6D2E3CBF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0DB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DB0A4" w14:textId="0F54EDE1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3BC28317" w14:textId="77777777" w:rsidTr="004A1830">
        <w:trPr>
          <w:trHeight w:val="48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BEE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0BB242" w14:textId="094D8E26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4D8522BC" w14:textId="77777777" w:rsidTr="004A1830">
        <w:trPr>
          <w:trHeight w:val="48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E0B" w14:textId="08901B5D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Teléfono/s:</w:t>
            </w:r>
          </w:p>
          <w:p w14:paraId="30444149" w14:textId="77777777" w:rsidR="00E50E78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A854B6" w14:textId="1D48E27A" w:rsidR="00E50E78" w:rsidRDefault="00E50E78" w:rsidP="001F3F25">
            <w:pPr>
              <w:rPr>
                <w:rFonts w:ascii="Soberana Sans" w:hAnsi="Soberana Sans"/>
                <w:sz w:val="20"/>
                <w:szCs w:val="20"/>
              </w:rPr>
            </w:pPr>
          </w:p>
          <w:p w14:paraId="3D890B59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734213BF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F86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08AF84" w14:textId="7E87F2DB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7C22CA97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075" w14:textId="15780E76" w:rsidR="00E50E78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66171F" w14:textId="77777777" w:rsidR="009B7F62" w:rsidRDefault="009B7F62" w:rsidP="009B7F62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  <w:p w14:paraId="67492524" w14:textId="581EEC8F" w:rsidR="00E50E78" w:rsidRPr="006C6B25" w:rsidRDefault="009B7F62" w:rsidP="009B7F62">
            <w:pPr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</w:tr>
      <w:tr w:rsidR="00E50E78" w:rsidRPr="006C6B25" w14:paraId="25ED1F12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A63" w14:textId="5310AC4F" w:rsidR="00E50E78" w:rsidRPr="006C6B25" w:rsidRDefault="00E50E78" w:rsidP="00185F23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¿Desea anonimato?</w:t>
            </w:r>
            <w:r w:rsidR="009B7F62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C3D" w14:textId="66254528" w:rsidR="00E50E78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SI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30022E" w14:textId="3C09A135" w:rsidR="00E50E78" w:rsidRPr="00AE3E5A" w:rsidRDefault="00E50E78" w:rsidP="00185F23">
            <w:pPr>
              <w:jc w:val="center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A26B5F" w14:textId="77777777" w:rsidR="00E50E78" w:rsidRPr="001F3F25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D06CDD" w14:textId="08E3C075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8949204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879E22" w14:textId="77777777" w:rsidR="004A1830" w:rsidRDefault="004A1830" w:rsidP="009B7F62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</w:p>
          <w:p w14:paraId="18F2758E" w14:textId="4F766182" w:rsidR="00E50E78" w:rsidRPr="006C6B25" w:rsidRDefault="004A1830" w:rsidP="009B7F62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</w:t>
            </w:r>
            <w:r w:rsidR="00E50E78">
              <w:rPr>
                <w:rFonts w:ascii="Soberana Sans" w:hAnsi="Soberana Sans"/>
                <w:i/>
                <w:sz w:val="20"/>
                <w:szCs w:val="20"/>
              </w:rPr>
              <w:t>ota</w:t>
            </w:r>
            <w:r w:rsidR="00E50E78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 w:rsidR="00E50E78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E50E78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</w:t>
            </w:r>
            <w:r w:rsidR="00F06FA3">
              <w:rPr>
                <w:rFonts w:ascii="Soberana Sans" w:hAnsi="Soberana Sans"/>
                <w:i/>
                <w:sz w:val="20"/>
                <w:szCs w:val="20"/>
              </w:rPr>
              <w:t xml:space="preserve"> la Comisión de </w:t>
            </w:r>
            <w:r w:rsidR="009B7F62">
              <w:rPr>
                <w:rFonts w:ascii="Soberana Sans" w:hAnsi="Soberana Sans"/>
                <w:i/>
                <w:sz w:val="20"/>
                <w:szCs w:val="20"/>
              </w:rPr>
              <w:t>Ética y  prevención de conflictos de interés</w:t>
            </w:r>
            <w:r w:rsidR="00E50E78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</w:tr>
      <w:tr w:rsidR="00E50E78" w:rsidRPr="006C6B25" w14:paraId="5A301310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D92368" w14:textId="19144DDE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</w:tr>
      <w:tr w:rsidR="00E50E78" w:rsidRPr="006C6B25" w14:paraId="019393B8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531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D57FC6" w14:textId="0501EF75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6BA047C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F1A" w14:textId="77777777" w:rsidR="004A1830" w:rsidRDefault="004A18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0EF3633" w14:textId="77777777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  <w:p w14:paraId="11601278" w14:textId="38C794A5" w:rsidR="004A1830" w:rsidRDefault="004A18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E3E2E3" w14:textId="26FDF5D6" w:rsidR="00E50E78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  <w:p w14:paraId="065F07C7" w14:textId="163D8A0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153008" w14:textId="77777777" w:rsidTr="004A1830">
        <w:trPr>
          <w:trHeight w:val="2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AB6" w14:textId="77777777" w:rsidR="004A1830" w:rsidRDefault="004A18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596A39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bookmarkStart w:id="0" w:name="_GoBack"/>
            <w:bookmarkEnd w:id="0"/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8471F8" w14:textId="3A327E23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7A78C24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1F6E" w14:textId="7C7936B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</w:tr>
      <w:tr w:rsidR="00E50E78" w:rsidRPr="006C6B25" w14:paraId="04502185" w14:textId="77777777" w:rsidTr="004A1830">
        <w:trPr>
          <w:trHeight w:val="202"/>
        </w:trPr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800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74F" w14:textId="1A41ECA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D56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2D32EE" w14:textId="2930A337" w:rsidR="00E50E78" w:rsidRDefault="00E50E78" w:rsidP="00103A74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  <w:p w14:paraId="60FDD137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6C4EBFF5" w14:textId="77777777" w:rsidTr="004A1830">
        <w:trPr>
          <w:trHeight w:val="20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1FB" w14:textId="77777777" w:rsidR="004A1830" w:rsidRDefault="004A18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201ABDE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  <w:p w14:paraId="53B308FF" w14:textId="76BD8FE1" w:rsidR="00E50E78" w:rsidRPr="00AE3E5A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6CF063" w14:textId="62E211AC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6FA05F4" w14:textId="58C28F04" w:rsidTr="004A1830">
        <w:trPr>
          <w:trHeight w:val="202"/>
        </w:trPr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C76" w14:textId="5AA44E89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A94BA4" w14:textId="2C329DFE" w:rsidR="00E50E78" w:rsidRDefault="00E50E78">
            <w:pPr>
              <w:rPr>
                <w:rFonts w:ascii="Soberana Sans" w:hAnsi="Soberana Sans"/>
                <w:sz w:val="20"/>
                <w:szCs w:val="20"/>
              </w:rPr>
            </w:pPr>
          </w:p>
          <w:p w14:paraId="3AF582D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55692C9C" w14:textId="77777777" w:rsidTr="004A1830">
        <w:trPr>
          <w:trHeight w:val="395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DC92E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lastRenderedPageBreak/>
              <w:t>Describa los hechos brevemente (si requiere mayor espacio anexe las hojas que sean necesarias):</w:t>
            </w:r>
          </w:p>
          <w:p w14:paraId="199A7437" w14:textId="33D6DE87" w:rsidR="004A1830" w:rsidRPr="006C6B25" w:rsidRDefault="004A18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5CAC4353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872E85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8A12F03" w14:textId="77777777" w:rsidR="004A1830" w:rsidRDefault="004A18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065F7F3E" w14:textId="77777777" w:rsidR="004A1830" w:rsidRDefault="004A18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C641054" w14:textId="77777777" w:rsidR="004628F1" w:rsidRPr="006C6B25" w:rsidRDefault="004628F1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3108A9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B1D5DC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0A3B8B8" w14:textId="54D9F707" w:rsidR="00E50E78" w:rsidRPr="006C6B25" w:rsidRDefault="00E50E78" w:rsidP="00470E30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</w:p>
          <w:p w14:paraId="73F2365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2E1CB7F3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EC9AC3D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9E15429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46684FC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C087417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3B5B34C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5854B6CE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4BFDCF" w14:textId="7825B61B" w:rsidR="001F3F25" w:rsidRPr="00185F23" w:rsidRDefault="001F3F25" w:rsidP="001F3F25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bookmarkStart w:id="1" w:name="_Hlk46510294"/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 xml:space="preserve">: 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En caso de existir alguna persona que </w:t>
            </w:r>
            <w:r w:rsidR="00185F23">
              <w:rPr>
                <w:rFonts w:ascii="Soberana Sans" w:hAnsi="Soberana Sans"/>
                <w:i/>
                <w:sz w:val="20"/>
                <w:szCs w:val="20"/>
              </w:rPr>
              <w:t>haya sido testigo de los hechos, llenar el siguiente apartado. (Es opcional)</w:t>
            </w:r>
          </w:p>
        </w:tc>
      </w:tr>
      <w:bookmarkEnd w:id="1"/>
      <w:tr w:rsidR="00E50E78" w:rsidRPr="006C6B25" w14:paraId="5BC625FE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AE529" w14:textId="6C7D5A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</w:tr>
      <w:tr w:rsidR="00470E30" w:rsidRPr="006C6B25" w14:paraId="62288D5C" w14:textId="05A0584D" w:rsidTr="004A1830">
        <w:trPr>
          <w:trHeight w:val="20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8A4FE9" w14:textId="5DD3B9DB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82543" w14:textId="52E4C11C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70E30" w:rsidRPr="006C6B25" w14:paraId="421ECADA" w14:textId="77777777" w:rsidTr="004A1830">
        <w:trPr>
          <w:trHeight w:val="20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A8912E" w14:textId="4E41B03D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>/s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B2B6E1" w14:textId="70E91ADA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70E30" w:rsidRPr="006C6B25" w14:paraId="25904709" w14:textId="77777777" w:rsidTr="004A1830">
        <w:trPr>
          <w:trHeight w:val="20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589402" w14:textId="7D91A99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812D4" w14:textId="7E2DB68C" w:rsidR="00470E30" w:rsidRDefault="00470E30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  <w:p w14:paraId="3F3313ED" w14:textId="0719F491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45E8D5" w14:textId="77777777" w:rsidTr="004A1830">
        <w:trPr>
          <w:trHeight w:val="202"/>
        </w:trPr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A1C27" w14:textId="57B0043E" w:rsidR="00E50E78" w:rsidRPr="006C6B25" w:rsidRDefault="009B7F62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¿Trabaja en ITESCA</w:t>
            </w:r>
            <w:r w:rsidR="00E50E78" w:rsidRPr="006C6B25">
              <w:rPr>
                <w:rFonts w:ascii="Soberana Sans" w:hAnsi="Soberana Sans"/>
                <w:sz w:val="20"/>
                <w:szCs w:val="20"/>
              </w:rPr>
              <w:t>?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B6BD30" w14:textId="0BFBC560" w:rsidR="00E50E78" w:rsidRPr="00185F23" w:rsidRDefault="00E50E78" w:rsidP="00E50E78">
            <w:pPr>
              <w:spacing w:after="20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Sí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552A55" w14:textId="3CA1F55F" w:rsidR="00E50E78" w:rsidRPr="006C6B25" w:rsidRDefault="00E50E78" w:rsidP="00E50E78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</w:tr>
      <w:tr w:rsidR="00E50E78" w:rsidRPr="006C6B25" w14:paraId="06441090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5517D" w14:textId="66986D8F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</w:tr>
      <w:tr w:rsidR="00E50E78" w:rsidRPr="006C6B25" w14:paraId="648C0BF3" w14:textId="77777777" w:rsidTr="004A1830">
        <w:trPr>
          <w:trHeight w:val="202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EB00D7" w14:textId="249E928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9B7F62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F3F25" w:rsidRPr="006C6B25" w14:paraId="589B36A1" w14:textId="77777777" w:rsidTr="004A1830">
        <w:trPr>
          <w:trHeight w:val="12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34CEE" w14:textId="77777777" w:rsidR="001F3F25" w:rsidRPr="006C6B25" w:rsidRDefault="001F3F25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A81820E" w14:textId="47CE90E5" w:rsidR="00906307" w:rsidRDefault="00906307" w:rsidP="009B7F62">
      <w:pPr>
        <w:tabs>
          <w:tab w:val="left" w:pos="2310"/>
        </w:tabs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BA0F" w14:textId="77777777" w:rsidR="008C2213" w:rsidRDefault="008C2213" w:rsidP="00690F67">
      <w:pPr>
        <w:spacing w:after="0" w:line="240" w:lineRule="auto"/>
      </w:pPr>
      <w:r>
        <w:separator/>
      </w:r>
    </w:p>
  </w:endnote>
  <w:endnote w:type="continuationSeparator" w:id="0">
    <w:p w14:paraId="6B0A908E" w14:textId="77777777" w:rsidR="008C2213" w:rsidRDefault="008C2213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1202" w14:textId="666482C0" w:rsidR="001D40C3" w:rsidRDefault="001D40C3" w:rsidP="004130F5">
    <w:pPr>
      <w:pStyle w:val="Piedepgina"/>
      <w:tabs>
        <w:tab w:val="clear" w:pos="8838"/>
      </w:tabs>
      <w:ind w:left="-1620" w:right="-16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EE0B1" w14:textId="77777777" w:rsidR="008C2213" w:rsidRDefault="008C2213" w:rsidP="00690F67">
      <w:pPr>
        <w:spacing w:after="0" w:line="240" w:lineRule="auto"/>
      </w:pPr>
      <w:r>
        <w:separator/>
      </w:r>
    </w:p>
  </w:footnote>
  <w:footnote w:type="continuationSeparator" w:id="0">
    <w:p w14:paraId="72975D9B" w14:textId="77777777" w:rsidR="008C2213" w:rsidRDefault="008C2213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16F3" w14:textId="77777777" w:rsidR="004A1830" w:rsidRDefault="004A1830" w:rsidP="004A183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</w:rPr>
    </w:pPr>
  </w:p>
  <w:tbl>
    <w:tblPr>
      <w:tblW w:w="9546" w:type="dxa"/>
      <w:tblInd w:w="-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20" w:firstRow="1" w:lastRow="0" w:firstColumn="0" w:lastColumn="0" w:noHBand="0" w:noVBand="1"/>
    </w:tblPr>
    <w:tblGrid>
      <w:gridCol w:w="2140"/>
      <w:gridCol w:w="5161"/>
      <w:gridCol w:w="2245"/>
    </w:tblGrid>
    <w:tr w:rsidR="004A1830" w14:paraId="24D188CD" w14:textId="77777777" w:rsidTr="00BD181A">
      <w:trPr>
        <w:trHeight w:val="983"/>
      </w:trPr>
      <w:tc>
        <w:tcPr>
          <w:tcW w:w="2140" w:type="dxa"/>
          <w:vMerge w:val="restart"/>
        </w:tcPr>
        <w:p w14:paraId="070A5381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0F6B585F" wp14:editId="2429F0C2">
                <wp:simplePos x="0" y="0"/>
                <wp:positionH relativeFrom="column">
                  <wp:posOffset>21590</wp:posOffset>
                </wp:positionH>
                <wp:positionV relativeFrom="paragraph">
                  <wp:posOffset>-598170</wp:posOffset>
                </wp:positionV>
                <wp:extent cx="1099820" cy="1047115"/>
                <wp:effectExtent l="0" t="0" r="5080" b="635"/>
                <wp:wrapTopAndBottom/>
                <wp:docPr id="9" name="image1.jpg" descr="C:\Users\slopez\Downloads\logo igualdad y no d (2)--autorizado 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slopez\Downloads\logo igualdad y no d (2)--autorizado .jpg"/>
                        <pic:cNvPicPr preferRelativeResize="0"/>
                      </pic:nvPicPr>
                      <pic:blipFill>
                        <a:blip r:embed="rId1"/>
                        <a:srcRect t="4509" b="111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20" cy="1047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1" w:type="dxa"/>
        </w:tcPr>
        <w:p w14:paraId="426D67CA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49E49310" w14:textId="6141F449" w:rsidR="004A1830" w:rsidRP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4A1830">
            <w:rPr>
              <w:rFonts w:ascii="Arial" w:eastAsia="Arial" w:hAnsi="Arial" w:cs="Arial"/>
              <w:b/>
              <w:color w:val="000000"/>
            </w:rPr>
            <w:t>FORMATO DE DENUNCIA</w:t>
          </w:r>
        </w:p>
      </w:tc>
      <w:tc>
        <w:tcPr>
          <w:tcW w:w="2245" w:type="dxa"/>
        </w:tcPr>
        <w:p w14:paraId="60EAA53A" w14:textId="3891AE0A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br/>
            <w:t xml:space="preserve"> </w:t>
          </w:r>
          <w:r w:rsidRPr="00FF2F4A">
            <w:rPr>
              <w:rFonts w:ascii="Arial" w:eastAsia="Arial" w:hAnsi="Arial" w:cs="Arial"/>
              <w:color w:val="000000"/>
              <w:sz w:val="20"/>
              <w:szCs w:val="20"/>
            </w:rPr>
            <w:t>SILNOD-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FDNC-01</w:t>
          </w:r>
        </w:p>
      </w:tc>
    </w:tr>
    <w:tr w:rsidR="004A1830" w14:paraId="35E5EA64" w14:textId="77777777" w:rsidTr="00BD181A">
      <w:trPr>
        <w:trHeight w:val="400"/>
      </w:trPr>
      <w:tc>
        <w:tcPr>
          <w:tcW w:w="2140" w:type="dxa"/>
          <w:vMerge/>
        </w:tcPr>
        <w:p w14:paraId="1579D513" w14:textId="77777777" w:rsidR="004A1830" w:rsidRDefault="004A1830" w:rsidP="004A18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</w:p>
      </w:tc>
      <w:tc>
        <w:tcPr>
          <w:tcW w:w="5161" w:type="dxa"/>
          <w:vMerge w:val="restart"/>
        </w:tcPr>
        <w:p w14:paraId="3A459027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7DF00101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Referencia:</w:t>
          </w:r>
          <w:r>
            <w:rPr>
              <w:rFonts w:ascii="Arial" w:eastAsia="Arial" w:hAnsi="Arial" w:cs="Arial"/>
              <w:color w:val="000000"/>
            </w:rPr>
            <w:t>NMX-R-025-SCFI-2015</w:t>
          </w:r>
        </w:p>
      </w:tc>
      <w:tc>
        <w:tcPr>
          <w:tcW w:w="2245" w:type="dxa"/>
        </w:tcPr>
        <w:p w14:paraId="7B639206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Revisión: </w:t>
          </w:r>
          <w:r>
            <w:rPr>
              <w:rFonts w:ascii="Arial" w:eastAsia="Arial" w:hAnsi="Arial" w:cs="Arial"/>
              <w:color w:val="000000"/>
            </w:rPr>
            <w:t>0</w:t>
          </w:r>
        </w:p>
      </w:tc>
    </w:tr>
    <w:tr w:rsidR="004A1830" w14:paraId="4B0B6696" w14:textId="77777777" w:rsidTr="00BD181A">
      <w:trPr>
        <w:trHeight w:val="13"/>
      </w:trPr>
      <w:tc>
        <w:tcPr>
          <w:tcW w:w="2140" w:type="dxa"/>
          <w:vMerge/>
        </w:tcPr>
        <w:p w14:paraId="505DBBB2" w14:textId="77777777" w:rsidR="004A1830" w:rsidRDefault="004A1830" w:rsidP="004A18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</w:p>
      </w:tc>
      <w:tc>
        <w:tcPr>
          <w:tcW w:w="5161" w:type="dxa"/>
          <w:vMerge/>
        </w:tcPr>
        <w:p w14:paraId="36F66C70" w14:textId="77777777" w:rsidR="004A1830" w:rsidRDefault="004A1830" w:rsidP="004A18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</w:p>
      </w:tc>
      <w:tc>
        <w:tcPr>
          <w:tcW w:w="2245" w:type="dxa"/>
        </w:tcPr>
        <w:p w14:paraId="26AAD72F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Página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  <w:p w14:paraId="030DFF65" w14:textId="77777777" w:rsidR="004A1830" w:rsidRDefault="004A1830" w:rsidP="004A18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3A24DE62" w14:textId="381149D1" w:rsidR="001D40C3" w:rsidRPr="00987935" w:rsidRDefault="001D40C3" w:rsidP="009879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A7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5F23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3F25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37E27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28F1"/>
    <w:rsid w:val="00463E3A"/>
    <w:rsid w:val="004645F1"/>
    <w:rsid w:val="004646C7"/>
    <w:rsid w:val="00466604"/>
    <w:rsid w:val="0046702E"/>
    <w:rsid w:val="00467066"/>
    <w:rsid w:val="00470E30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1830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869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213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87935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B7F62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0E78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6FA3"/>
    <w:rsid w:val="00F075ED"/>
    <w:rsid w:val="00F17963"/>
    <w:rsid w:val="00F17D82"/>
    <w:rsid w:val="00F218D0"/>
    <w:rsid w:val="00F21CD3"/>
    <w:rsid w:val="00F21E71"/>
    <w:rsid w:val="00F25B67"/>
    <w:rsid w:val="00F2623B"/>
    <w:rsid w:val="00F2737D"/>
    <w:rsid w:val="00F304DD"/>
    <w:rsid w:val="00F32373"/>
    <w:rsid w:val="00F33B56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1AB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76822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8D32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semiHidden/>
    <w:unhideWhenUsed/>
    <w:rsid w:val="00F21CD3"/>
    <w:rPr>
      <w:rFonts w:ascii="Times New Roman" w:hAnsi="Times New Roman" w:cs="Times New Roman" w:hint="default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EC14-FB42-451E-95BF-E524FCA2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Guadalupe Vasquez</cp:lastModifiedBy>
  <cp:revision>2</cp:revision>
  <cp:lastPrinted>2018-05-16T21:39:00Z</cp:lastPrinted>
  <dcterms:created xsi:type="dcterms:W3CDTF">2022-11-23T18:19:00Z</dcterms:created>
  <dcterms:modified xsi:type="dcterms:W3CDTF">2022-11-23T18:19:00Z</dcterms:modified>
</cp:coreProperties>
</file>